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5388"/>
      </w:tblGrid>
      <w:tr w:rsidR="006E289B" w:rsidRPr="00B523DF" w14:paraId="65DC2958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218619A4" w14:textId="77777777" w:rsidR="006E289B" w:rsidRPr="00B523DF" w:rsidRDefault="000D7434">
            <w:pPr>
              <w:pStyle w:val="Nombredelacompaa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1" locked="0" layoutInCell="1" allowOverlap="1" wp14:anchorId="40B7189B" wp14:editId="4B37C1E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-169545</wp:posOffset>
                  </wp:positionV>
                  <wp:extent cx="1191260" cy="1304925"/>
                  <wp:effectExtent l="19050" t="0" r="8890" b="0"/>
                  <wp:wrapNone/>
                  <wp:docPr id="5" name="Imagen 2" descr="Universidad Distr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Universidad Distr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2674B" w14:textId="48629AEB" w:rsidR="006E289B" w:rsidRPr="00B523DF" w:rsidRDefault="001827D7">
            <w:pPr>
              <w:pStyle w:val="Lema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15D132" wp14:editId="5854CDA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25400</wp:posOffset>
                      </wp:positionV>
                      <wp:extent cx="4972685" cy="788035"/>
                      <wp:effectExtent l="8890" t="1206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685" cy="78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81896" w14:textId="77777777" w:rsidR="00F5283D" w:rsidRDefault="00F5283D" w:rsidP="00F5283D">
                                  <w:pPr>
                                    <w:jc w:val="center"/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</w:pPr>
                                  <w:r w:rsidRPr="00F5283D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 xml:space="preserve">Formato de </w:t>
                                  </w:r>
                                  <w:r w:rsidR="00434BAE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>c</w:t>
                                  </w:r>
                                  <w:r w:rsidRPr="00F5283D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>arta de re</w:t>
                                  </w:r>
                                  <w:r w:rsidR="00434BAE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>ferencia</w:t>
                                  </w:r>
                                  <w:r w:rsidRPr="00F5283D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 xml:space="preserve"> para aspirantes  </w:t>
                                  </w:r>
                                </w:p>
                                <w:p w14:paraId="4FB41D7D" w14:textId="77777777" w:rsidR="00431294" w:rsidRPr="00F5283D" w:rsidRDefault="00F5283D" w:rsidP="00F5283D">
                                  <w:pPr>
                                    <w:jc w:val="center"/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</w:pPr>
                                  <w:r w:rsidRPr="00F5283D">
                                    <w:rPr>
                                      <w:b/>
                                      <w:smallCaps/>
                                      <w:sz w:val="32"/>
                                      <w:lang w:val="es-CO"/>
                                    </w:rPr>
                                    <w:t>Maestría en manejo, Uso y Conservación del Bosque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5D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8.7pt;margin-top:2pt;width:391.55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">
                      <v:textbox>
                        <w:txbxContent>
                          <w:p w14:paraId="75581896" w14:textId="77777777" w:rsidR="00F5283D" w:rsidRDefault="00F5283D" w:rsidP="00F5283D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</w:pPr>
                            <w:r w:rsidRPr="00F5283D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 xml:space="preserve">Formato de </w:t>
                            </w:r>
                            <w:r w:rsidR="00434BAE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>c</w:t>
                            </w:r>
                            <w:r w:rsidRPr="00F5283D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>arta de re</w:t>
                            </w:r>
                            <w:r w:rsidR="00434BAE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>ferencia</w:t>
                            </w:r>
                            <w:r w:rsidRPr="00F5283D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 xml:space="preserve"> para aspirantes  </w:t>
                            </w:r>
                          </w:p>
                          <w:p w14:paraId="4FB41D7D" w14:textId="77777777" w:rsidR="00431294" w:rsidRPr="00F5283D" w:rsidRDefault="00F5283D" w:rsidP="00F5283D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</w:pPr>
                            <w:r w:rsidRPr="00F5283D">
                              <w:rPr>
                                <w:b/>
                                <w:smallCaps/>
                                <w:sz w:val="32"/>
                                <w:lang w:val="es-CO"/>
                              </w:rPr>
                              <w:t>Maestría en manejo, Uso y Conservación del Bosque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1835B" w14:textId="77777777" w:rsidR="006E289B" w:rsidRPr="00B523DF" w:rsidRDefault="006E289B">
            <w:pPr>
              <w:pStyle w:val="Informacindecontacto"/>
            </w:pPr>
          </w:p>
          <w:p w14:paraId="18693578" w14:textId="77777777" w:rsidR="006E289B" w:rsidRPr="00B523DF" w:rsidRDefault="006E289B">
            <w:pPr>
              <w:pStyle w:val="Informacindecontacto"/>
            </w:pPr>
          </w:p>
        </w:tc>
        <w:tc>
          <w:tcPr>
            <w:tcW w:w="5388" w:type="dxa"/>
          </w:tcPr>
          <w:p w14:paraId="1734F65E" w14:textId="77777777" w:rsidR="006E289B" w:rsidRPr="00B523DF" w:rsidRDefault="006E289B">
            <w:pPr>
              <w:pStyle w:val="Factura"/>
            </w:pPr>
          </w:p>
        </w:tc>
      </w:tr>
      <w:tr w:rsidR="006E289B" w:rsidRPr="00B523DF" w14:paraId="472A3663" w14:textId="77777777">
        <w:trPr>
          <w:trHeight w:val="795"/>
          <w:jc w:val="center"/>
        </w:trPr>
        <w:tc>
          <w:tcPr>
            <w:tcW w:w="5412" w:type="dxa"/>
            <w:vMerge/>
          </w:tcPr>
          <w:p w14:paraId="4A2B13D2" w14:textId="77777777" w:rsidR="006E289B" w:rsidRDefault="006E289B">
            <w:pPr>
              <w:pStyle w:val="ttulo2"/>
            </w:pPr>
          </w:p>
        </w:tc>
        <w:tc>
          <w:tcPr>
            <w:tcW w:w="5388" w:type="dxa"/>
            <w:vAlign w:val="bottom"/>
          </w:tcPr>
          <w:p w14:paraId="71A44CFB" w14:textId="77777777" w:rsidR="006E289B" w:rsidRPr="00B523DF" w:rsidRDefault="006E289B">
            <w:pPr>
              <w:pStyle w:val="Alinearaladerecha"/>
              <w:rPr>
                <w:b/>
                <w:bCs/>
              </w:rPr>
            </w:pPr>
          </w:p>
        </w:tc>
      </w:tr>
    </w:tbl>
    <w:p w14:paraId="397561E3" w14:textId="77777777" w:rsidR="006E289B" w:rsidRDefault="006E289B" w:rsidP="00F5283D">
      <w:pPr>
        <w:ind w:left="284"/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5283D" w:rsidRPr="00B523DF" w14:paraId="1C882CC5" w14:textId="77777777" w:rsidTr="00B640D8">
        <w:tc>
          <w:tcPr>
            <w:tcW w:w="2410" w:type="dxa"/>
            <w:vAlign w:val="center"/>
          </w:tcPr>
          <w:p w14:paraId="673906D9" w14:textId="77777777" w:rsidR="00F5283D" w:rsidRPr="00B523DF" w:rsidRDefault="00F5283D" w:rsidP="00B640D8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Nombre del aspirante</w:t>
            </w:r>
          </w:p>
        </w:tc>
        <w:tc>
          <w:tcPr>
            <w:tcW w:w="7938" w:type="dxa"/>
          </w:tcPr>
          <w:p w14:paraId="11C89451" w14:textId="77777777" w:rsidR="00F5283D" w:rsidRPr="00B523DF" w:rsidRDefault="00F5283D">
            <w:pPr>
              <w:rPr>
                <w:sz w:val="20"/>
                <w:szCs w:val="20"/>
              </w:rPr>
            </w:pPr>
          </w:p>
          <w:p w14:paraId="56EEA6F7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</w:tr>
    </w:tbl>
    <w:p w14:paraId="2F2A4FA5" w14:textId="77777777" w:rsidR="00431294" w:rsidRPr="00434BAE" w:rsidRDefault="00431294">
      <w:pPr>
        <w:rPr>
          <w:sz w:val="20"/>
          <w:szCs w:val="20"/>
        </w:rPr>
      </w:pPr>
    </w:p>
    <w:p w14:paraId="053E2AC3" w14:textId="77777777" w:rsidR="00F5283D" w:rsidRPr="00093EEC" w:rsidRDefault="00846823" w:rsidP="0084682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34BAE" w:rsidRPr="00093EEC">
        <w:rPr>
          <w:b/>
          <w:sz w:val="20"/>
          <w:szCs w:val="20"/>
        </w:rPr>
        <w:t xml:space="preserve">Información </w:t>
      </w:r>
      <w:proofErr w:type="gramStart"/>
      <w:r w:rsidR="00434BAE" w:rsidRPr="00093EEC">
        <w:rPr>
          <w:b/>
          <w:sz w:val="20"/>
          <w:szCs w:val="20"/>
        </w:rPr>
        <w:t xml:space="preserve">de </w:t>
      </w:r>
      <w:r w:rsidR="00F5283D" w:rsidRPr="00093EEC">
        <w:rPr>
          <w:b/>
          <w:sz w:val="20"/>
          <w:szCs w:val="20"/>
        </w:rPr>
        <w:t xml:space="preserve"> la</w:t>
      </w:r>
      <w:proofErr w:type="gramEnd"/>
      <w:r w:rsidR="00F5283D" w:rsidRPr="00093EEC">
        <w:rPr>
          <w:b/>
          <w:sz w:val="20"/>
          <w:szCs w:val="20"/>
        </w:rPr>
        <w:t xml:space="preserve"> persona que </w:t>
      </w:r>
      <w:r w:rsidR="00434BAE" w:rsidRPr="00093EEC">
        <w:rPr>
          <w:b/>
          <w:sz w:val="20"/>
          <w:szCs w:val="20"/>
        </w:rPr>
        <w:t>hace la recomendación</w:t>
      </w:r>
      <w:r w:rsidR="00F5283D" w:rsidRPr="00093EEC">
        <w:rPr>
          <w:b/>
          <w:sz w:val="20"/>
          <w:szCs w:val="20"/>
        </w:rPr>
        <w:t xml:space="preserve"> 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5283D" w:rsidRPr="00B523DF" w14:paraId="44ABEBFA" w14:textId="77777777" w:rsidTr="00B523DF">
        <w:tc>
          <w:tcPr>
            <w:tcW w:w="2410" w:type="dxa"/>
          </w:tcPr>
          <w:p w14:paraId="3CFB28B2" w14:textId="77777777"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Nombre</w:t>
            </w:r>
          </w:p>
          <w:p w14:paraId="0A5514CD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D0BB1AB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D096A" w:rsidRPr="00B523DF" w14:paraId="31437C77" w14:textId="77777777" w:rsidTr="00B523DF">
        <w:trPr>
          <w:trHeight w:val="446"/>
        </w:trPr>
        <w:tc>
          <w:tcPr>
            <w:tcW w:w="2410" w:type="dxa"/>
          </w:tcPr>
          <w:p w14:paraId="12889D3B" w14:textId="77777777" w:rsidR="00FD096A" w:rsidRPr="00B523DF" w:rsidRDefault="00B640D8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Formación</w:t>
            </w:r>
            <w:r w:rsidR="00FD096A" w:rsidRPr="00B523DF">
              <w:rPr>
                <w:sz w:val="20"/>
                <w:szCs w:val="20"/>
              </w:rPr>
              <w:t xml:space="preserve"> Académica</w:t>
            </w:r>
          </w:p>
        </w:tc>
        <w:tc>
          <w:tcPr>
            <w:tcW w:w="7938" w:type="dxa"/>
          </w:tcPr>
          <w:p w14:paraId="1E0497E2" w14:textId="77777777" w:rsidR="00FD096A" w:rsidRPr="00B523DF" w:rsidRDefault="00FD096A">
            <w:pPr>
              <w:rPr>
                <w:sz w:val="20"/>
                <w:szCs w:val="20"/>
              </w:rPr>
            </w:pPr>
          </w:p>
        </w:tc>
      </w:tr>
      <w:tr w:rsidR="00F5283D" w:rsidRPr="00B523DF" w14:paraId="32C1D9C1" w14:textId="77777777" w:rsidTr="00B523DF">
        <w:tc>
          <w:tcPr>
            <w:tcW w:w="2410" w:type="dxa"/>
          </w:tcPr>
          <w:p w14:paraId="050AA006" w14:textId="77777777"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Cargo e institución</w:t>
            </w:r>
          </w:p>
          <w:p w14:paraId="03A9C1E7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2280657B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5283D" w:rsidRPr="00B523DF" w14:paraId="25713AA5" w14:textId="77777777" w:rsidTr="00B523DF">
        <w:tc>
          <w:tcPr>
            <w:tcW w:w="2410" w:type="dxa"/>
          </w:tcPr>
          <w:p w14:paraId="51CB922F" w14:textId="77777777"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Dirección</w:t>
            </w:r>
          </w:p>
          <w:p w14:paraId="09B40372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59F4F53E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5283D" w:rsidRPr="00B523DF" w14:paraId="244B276C" w14:textId="77777777" w:rsidTr="00B523DF">
        <w:tc>
          <w:tcPr>
            <w:tcW w:w="2410" w:type="dxa"/>
          </w:tcPr>
          <w:p w14:paraId="03E38DBC" w14:textId="77777777"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Teléfono, email</w:t>
            </w:r>
          </w:p>
          <w:p w14:paraId="4BC104D7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6E39801" w14:textId="77777777" w:rsidR="00F5283D" w:rsidRPr="00B523DF" w:rsidRDefault="00F5283D">
            <w:pPr>
              <w:rPr>
                <w:sz w:val="20"/>
                <w:szCs w:val="20"/>
              </w:rPr>
            </w:pPr>
          </w:p>
        </w:tc>
      </w:tr>
    </w:tbl>
    <w:p w14:paraId="72341187" w14:textId="77777777" w:rsidR="00431294" w:rsidRPr="00434BAE" w:rsidRDefault="00431294">
      <w:pPr>
        <w:rPr>
          <w:sz w:val="20"/>
          <w:szCs w:val="20"/>
        </w:rPr>
      </w:pPr>
    </w:p>
    <w:p w14:paraId="52916A31" w14:textId="77777777" w:rsidR="006E289B" w:rsidRPr="00093EEC" w:rsidRDefault="00431294" w:rsidP="00846823">
      <w:pPr>
        <w:rPr>
          <w:b/>
          <w:sz w:val="20"/>
          <w:szCs w:val="20"/>
        </w:rPr>
      </w:pPr>
      <w:r w:rsidRPr="00434BAE">
        <w:rPr>
          <w:sz w:val="20"/>
          <w:szCs w:val="20"/>
        </w:rPr>
        <w:t xml:space="preserve">     </w:t>
      </w:r>
      <w:r w:rsidR="00846823">
        <w:rPr>
          <w:sz w:val="20"/>
          <w:szCs w:val="20"/>
        </w:rPr>
        <w:t xml:space="preserve">        </w:t>
      </w:r>
      <w:r w:rsidRPr="00093EEC">
        <w:rPr>
          <w:b/>
          <w:sz w:val="20"/>
          <w:szCs w:val="20"/>
        </w:rPr>
        <w:t xml:space="preserve">Por favor </w:t>
      </w:r>
      <w:r w:rsidR="00F5283D" w:rsidRPr="00093EEC">
        <w:rPr>
          <w:b/>
          <w:sz w:val="20"/>
          <w:szCs w:val="20"/>
        </w:rPr>
        <w:t xml:space="preserve">califique </w:t>
      </w:r>
      <w:r w:rsidRPr="00093EEC">
        <w:rPr>
          <w:b/>
          <w:sz w:val="20"/>
          <w:szCs w:val="20"/>
        </w:rPr>
        <w:t>con una x en los campos p</w:t>
      </w:r>
      <w:r w:rsidR="00F5283D" w:rsidRPr="00093EEC">
        <w:rPr>
          <w:b/>
          <w:sz w:val="20"/>
          <w:szCs w:val="20"/>
        </w:rPr>
        <w:t>ertinentes de la siguiente tabla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990"/>
        <w:gridCol w:w="1248"/>
        <w:gridCol w:w="1204"/>
        <w:gridCol w:w="1241"/>
        <w:gridCol w:w="1292"/>
        <w:gridCol w:w="1155"/>
        <w:gridCol w:w="230"/>
      </w:tblGrid>
      <w:tr w:rsidR="00431294" w:rsidRPr="00B523DF" w14:paraId="50357BBA" w14:textId="77777777" w:rsidTr="004E56C5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A3C746" w14:textId="77777777" w:rsidR="00431294" w:rsidRPr="00B523DF" w:rsidRDefault="00F5283D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CUALIDADES del aspirante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208A5E" w14:textId="77777777"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Excelente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690BFF" w14:textId="77777777"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superior al promedio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FDF2EE" w14:textId="77777777"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promedio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5D5E44" w14:textId="77777777"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debajo del promedio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F62D53" w14:textId="77777777" w:rsidR="00431294" w:rsidRPr="00B523DF" w:rsidRDefault="00431294" w:rsidP="00431294">
            <w:pPr>
              <w:pStyle w:val="Encabezadodecolumnacentrado"/>
              <w:jc w:val="left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 puedo responder</w:t>
            </w:r>
          </w:p>
        </w:tc>
      </w:tr>
      <w:tr w:rsidR="00431294" w:rsidRPr="00B523DF" w14:paraId="048CFA8A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B7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Conocimiento en el área de la maestría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A84D99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DB5B050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E39BCB6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096F2E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CFB021E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3103DBC0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381B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Habilidades en investigación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993196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8100FCC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B3AE9D1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E28AF33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D5FAD0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496A86B6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496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Capacidad de análisis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CACB567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8B81472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8F5460F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8D95D2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B99A8A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6C4D9AE9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139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Madurez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F0757AA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7BAD1D3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51066EA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14901FD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DE1EBA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35C07DD1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93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Motivación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14D6A06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1E9544E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F53EBF0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18F0120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2ADF2D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78E65860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4CE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Liderazgo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99EB06D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7E2F40D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8B9883D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0AC6D31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1E5D341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018F3A36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D11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Capacidad para trabajo en grupo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66E5820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2377A05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5510D13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16F641A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5FF6E3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20F7AE27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A0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Responsabilidad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4EE72E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5079F0F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06DEA00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3B6DCE4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944D6F8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59718ED0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1A3" w14:textId="77777777"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Integridad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3D1164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FD107BD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122B269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2303F8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95BFFCF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5F1DA86E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54A" w14:textId="77777777"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Comunicación oral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51FF06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2B13577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35CD71F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B57F48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E0976A" w14:textId="77777777" w:rsidR="00431294" w:rsidRPr="00434BAE" w:rsidRDefault="00431294">
            <w:pPr>
              <w:pStyle w:val="Importe"/>
            </w:pPr>
          </w:p>
        </w:tc>
      </w:tr>
      <w:tr w:rsidR="00431294" w:rsidRPr="00B523DF" w14:paraId="1088112D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585" w14:textId="77777777"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Comunicación escrita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BEA65D3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A512692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6417D7E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9780512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C674328" w14:textId="77777777" w:rsidR="00431294" w:rsidRPr="00434BAE" w:rsidRDefault="00431294">
            <w:pPr>
              <w:pStyle w:val="Importe"/>
            </w:pPr>
          </w:p>
        </w:tc>
        <w:bookmarkStart w:id="0" w:name="_GoBack"/>
        <w:bookmarkEnd w:id="0"/>
      </w:tr>
      <w:tr w:rsidR="00431294" w:rsidRPr="00B523DF" w14:paraId="7BD97963" w14:textId="77777777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54D" w14:textId="77777777"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Otra(cual)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C32F86" w14:textId="77777777"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C031EBD" w14:textId="77777777"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EBF2A9F" w14:textId="77777777"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32088" w14:textId="77777777"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C93C42A" w14:textId="77777777" w:rsidR="00431294" w:rsidRPr="00434BAE" w:rsidRDefault="00431294">
            <w:pPr>
              <w:pStyle w:val="Importe"/>
            </w:pPr>
          </w:p>
        </w:tc>
      </w:tr>
      <w:tr w:rsidR="006E289B" w:rsidRPr="00B523DF" w14:paraId="7FB870C3" w14:textId="77777777" w:rsidTr="0084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30" w:type="dxa"/>
          <w:trHeight w:val="1584"/>
          <w:jc w:val="center"/>
        </w:trPr>
        <w:tc>
          <w:tcPr>
            <w:tcW w:w="10800" w:type="dxa"/>
            <w:gridSpan w:val="7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2CE2A" w14:textId="77777777" w:rsidR="00413026" w:rsidRPr="00B523DF" w:rsidRDefault="00434BAE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 </w:t>
            </w:r>
          </w:p>
          <w:p w14:paraId="297BFD32" w14:textId="77777777" w:rsidR="00413026" w:rsidRPr="00B523DF" w:rsidRDefault="00413026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  </w:t>
            </w:r>
            <w:r w:rsidR="00846823" w:rsidRPr="00B523DF">
              <w:rPr>
                <w:sz w:val="20"/>
              </w:rPr>
              <w:t xml:space="preserve">         </w:t>
            </w:r>
            <w:r w:rsidRPr="00B523DF">
              <w:rPr>
                <w:sz w:val="20"/>
              </w:rPr>
              <w:t>Firma_______________________________________      Fecha_____________________________________</w:t>
            </w:r>
          </w:p>
          <w:p w14:paraId="14AD3C23" w14:textId="77777777" w:rsidR="00413026" w:rsidRPr="00B523DF" w:rsidRDefault="00413026" w:rsidP="00846823">
            <w:pPr>
              <w:pStyle w:val="Textodetabla"/>
              <w:ind w:left="426"/>
              <w:jc w:val="both"/>
              <w:rPr>
                <w:sz w:val="20"/>
              </w:rPr>
            </w:pPr>
          </w:p>
          <w:p w14:paraId="54E8BD71" w14:textId="77777777" w:rsidR="006E289B" w:rsidRPr="00B523DF" w:rsidRDefault="00F5283D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En </w:t>
            </w:r>
            <w:r w:rsidR="00434BAE" w:rsidRPr="00B523DF">
              <w:rPr>
                <w:sz w:val="20"/>
              </w:rPr>
              <w:t xml:space="preserve">una página adicional, </w:t>
            </w:r>
            <w:r w:rsidRPr="00B523DF">
              <w:rPr>
                <w:sz w:val="20"/>
              </w:rPr>
              <w:t xml:space="preserve">por favor indique si usted recomienda al aspirante para realizar los estudios de </w:t>
            </w:r>
            <w:r w:rsidR="00093EEC">
              <w:rPr>
                <w:sz w:val="20"/>
              </w:rPr>
              <w:t>M</w:t>
            </w:r>
            <w:r w:rsidR="00434BAE" w:rsidRPr="00B523DF">
              <w:rPr>
                <w:sz w:val="20"/>
              </w:rPr>
              <w:t>aestría</w:t>
            </w:r>
            <w:r w:rsidRPr="00B523DF">
              <w:rPr>
                <w:sz w:val="20"/>
              </w:rPr>
              <w:t xml:space="preserve"> en </w:t>
            </w:r>
            <w:r w:rsidR="00093EEC">
              <w:rPr>
                <w:sz w:val="20"/>
              </w:rPr>
              <w:t>M</w:t>
            </w:r>
            <w:r w:rsidRPr="00B523DF">
              <w:rPr>
                <w:sz w:val="20"/>
              </w:rPr>
              <w:t xml:space="preserve">anejo, Uso y </w:t>
            </w:r>
            <w:r w:rsidR="00434BAE" w:rsidRPr="00B523DF">
              <w:rPr>
                <w:sz w:val="20"/>
              </w:rPr>
              <w:t xml:space="preserve">  </w:t>
            </w:r>
            <w:proofErr w:type="gramStart"/>
            <w:r w:rsidRPr="00B523DF">
              <w:rPr>
                <w:sz w:val="20"/>
              </w:rPr>
              <w:t xml:space="preserve">Conservación </w:t>
            </w:r>
            <w:r w:rsidR="00434BAE" w:rsidRPr="00B523DF">
              <w:rPr>
                <w:sz w:val="20"/>
              </w:rPr>
              <w:t xml:space="preserve"> </w:t>
            </w:r>
            <w:r w:rsidRPr="00B523DF">
              <w:rPr>
                <w:sz w:val="20"/>
              </w:rPr>
              <w:t>del</w:t>
            </w:r>
            <w:proofErr w:type="gramEnd"/>
            <w:r w:rsidRPr="00B523DF">
              <w:rPr>
                <w:sz w:val="20"/>
              </w:rPr>
              <w:t xml:space="preserve"> Bosque y las razones para ello. </w:t>
            </w:r>
            <w:r w:rsidR="00434BAE" w:rsidRPr="00B523DF">
              <w:rPr>
                <w:sz w:val="20"/>
              </w:rPr>
              <w:t xml:space="preserve">Sea tan especifico como le sea posible ya que para nuestra institución es importante conocer acerca de </w:t>
            </w:r>
            <w:proofErr w:type="gramStart"/>
            <w:r w:rsidR="00434BAE" w:rsidRPr="00B523DF">
              <w:rPr>
                <w:sz w:val="20"/>
              </w:rPr>
              <w:t>la  motivación</w:t>
            </w:r>
            <w:proofErr w:type="gramEnd"/>
            <w:r w:rsidR="00434BAE" w:rsidRPr="00B523DF">
              <w:rPr>
                <w:sz w:val="20"/>
              </w:rPr>
              <w:t xml:space="preserve">, capacidades, habilidades y debilidades del aspirante, así como el tiempo y las actividades en las cuales usted conoce </w:t>
            </w:r>
            <w:r w:rsidR="00846823" w:rsidRPr="00B523DF">
              <w:rPr>
                <w:sz w:val="20"/>
              </w:rPr>
              <w:t>de su</w:t>
            </w:r>
            <w:r w:rsidR="00434BAE" w:rsidRPr="00B523DF">
              <w:rPr>
                <w:sz w:val="20"/>
              </w:rPr>
              <w:t xml:space="preserve"> desempeño</w:t>
            </w:r>
            <w:r w:rsidR="00846823" w:rsidRPr="00B523DF">
              <w:rPr>
                <w:sz w:val="20"/>
              </w:rPr>
              <w:t>.</w:t>
            </w:r>
            <w:r w:rsidR="00413026" w:rsidRPr="00B523DF">
              <w:rPr>
                <w:sz w:val="20"/>
              </w:rPr>
              <w:t xml:space="preserve"> La carta debe ir fir</w:t>
            </w:r>
            <w:r w:rsidR="00846823" w:rsidRPr="00B523DF">
              <w:rPr>
                <w:sz w:val="20"/>
              </w:rPr>
              <w:t>mada</w:t>
            </w:r>
            <w:r w:rsidR="00093EEC">
              <w:rPr>
                <w:sz w:val="20"/>
              </w:rPr>
              <w:t>.</w:t>
            </w:r>
          </w:p>
        </w:tc>
      </w:tr>
    </w:tbl>
    <w:p w14:paraId="61CAEB70" w14:textId="77777777" w:rsidR="006E289B" w:rsidRDefault="006E289B" w:rsidP="00846823"/>
    <w:sectPr w:rsidR="006E289B" w:rsidSect="006E289B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94"/>
    <w:rsid w:val="00093EEC"/>
    <w:rsid w:val="000D7434"/>
    <w:rsid w:val="001827D7"/>
    <w:rsid w:val="00327EEB"/>
    <w:rsid w:val="00413026"/>
    <w:rsid w:val="00431294"/>
    <w:rsid w:val="00434BAE"/>
    <w:rsid w:val="004E56C5"/>
    <w:rsid w:val="005B454D"/>
    <w:rsid w:val="00641191"/>
    <w:rsid w:val="006A158B"/>
    <w:rsid w:val="006E289B"/>
    <w:rsid w:val="00810364"/>
    <w:rsid w:val="00816C0B"/>
    <w:rsid w:val="00846823"/>
    <w:rsid w:val="009956B1"/>
    <w:rsid w:val="00A17EE0"/>
    <w:rsid w:val="00B523DF"/>
    <w:rsid w:val="00B640D8"/>
    <w:rsid w:val="00E96F46"/>
    <w:rsid w:val="00EE516F"/>
    <w:rsid w:val="00F5283D"/>
    <w:rsid w:val="00F52FD9"/>
    <w:rsid w:val="00FD096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E493A98"/>
  <w15:docId w15:val="{FB88943D-D2B7-406D-9478-A25DA959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6E289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semiHidden/>
    <w:unhideWhenUsed/>
    <w:rsid w:val="006E289B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paragraph" w:customStyle="1" w:styleId="ttulo2">
    <w:name w:val="título 2"/>
    <w:basedOn w:val="Normal"/>
    <w:next w:val="Normal"/>
    <w:link w:val="Carcter2deencabezado"/>
    <w:unhideWhenUsed/>
    <w:rsid w:val="006E289B"/>
    <w:pPr>
      <w:spacing w:line="264" w:lineRule="auto"/>
      <w:outlineLvl w:val="1"/>
    </w:pPr>
    <w:rPr>
      <w:rFonts w:ascii="Tahoma" w:hAnsi="Tahoma" w:cs="Times New Roman"/>
      <w:b/>
      <w:caps/>
      <w:spacing w:val="4"/>
      <w:sz w:val="16"/>
      <w:szCs w:val="16"/>
    </w:rPr>
  </w:style>
  <w:style w:type="paragraph" w:customStyle="1" w:styleId="ttulo3">
    <w:name w:val="título 3"/>
    <w:basedOn w:val="Normal"/>
    <w:next w:val="Normal"/>
    <w:link w:val="Carcter3deencabezado"/>
    <w:semiHidden/>
    <w:unhideWhenUsed/>
    <w:rsid w:val="006E289B"/>
    <w:pPr>
      <w:spacing w:line="264" w:lineRule="auto"/>
      <w:outlineLvl w:val="2"/>
    </w:pPr>
    <w:rPr>
      <w:rFonts w:cs="Times New Roman"/>
      <w:i/>
      <w:spacing w:val="4"/>
      <w:sz w:val="18"/>
      <w:szCs w:val="18"/>
    </w:rPr>
  </w:style>
  <w:style w:type="character" w:customStyle="1" w:styleId="Carcter1deencabezado">
    <w:name w:val="Carácter 1 de encabezado"/>
    <w:basedOn w:val="Fuentedeprrafopredeter"/>
    <w:link w:val="ttulo1"/>
    <w:semiHidden/>
    <w:rsid w:val="006E289B"/>
    <w:rPr>
      <w:rFonts w:ascii="Calibri" w:eastAsia="Times New Roman" w:hAnsi="Calibri" w:cs="Times New Roman"/>
      <w:b/>
      <w:caps/>
      <w:color w:val="7F7F7F"/>
      <w:spacing w:val="4"/>
      <w:sz w:val="40"/>
      <w:szCs w:val="18"/>
    </w:rPr>
  </w:style>
  <w:style w:type="character" w:customStyle="1" w:styleId="Carcter2deencabezado">
    <w:name w:val="Carácter 2 de encabezado"/>
    <w:basedOn w:val="Fuentedeprrafopredeter"/>
    <w:link w:val="ttulo2"/>
    <w:rsid w:val="006E289B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Carcter3deencabezado">
    <w:name w:val="Carácter 3 de encabezado"/>
    <w:basedOn w:val="Fuentedeprrafopredeter"/>
    <w:link w:val="ttulo3"/>
    <w:semiHidden/>
    <w:rsid w:val="006E289B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Nombredelacompaa">
    <w:name w:val="Nombre de la compañía"/>
    <w:basedOn w:val="Normal"/>
    <w:qFormat/>
    <w:rsid w:val="006E289B"/>
    <w:pPr>
      <w:spacing w:before="140" w:line="264" w:lineRule="auto"/>
    </w:pPr>
    <w:rPr>
      <w:rFonts w:cs="Times New Roman"/>
      <w:b/>
      <w:spacing w:val="4"/>
      <w:szCs w:val="18"/>
    </w:rPr>
  </w:style>
  <w:style w:type="paragraph" w:customStyle="1" w:styleId="Encabezadodecolumna">
    <w:name w:val="Encabezado de columna"/>
    <w:basedOn w:val="Normal"/>
    <w:qFormat/>
    <w:rsid w:val="006E289B"/>
    <w:pPr>
      <w:spacing w:line="264" w:lineRule="auto"/>
    </w:pPr>
    <w:rPr>
      <w:rFonts w:cs="Times New Roman"/>
      <w:b/>
      <w:caps/>
      <w:spacing w:val="4"/>
      <w:sz w:val="16"/>
      <w:szCs w:val="18"/>
    </w:rPr>
  </w:style>
  <w:style w:type="paragraph" w:customStyle="1" w:styleId="Alinearaladerecha">
    <w:name w:val="Alinear a la derecha"/>
    <w:basedOn w:val="Normal"/>
    <w:qFormat/>
    <w:rsid w:val="006E289B"/>
    <w:pPr>
      <w:jc w:val="right"/>
    </w:pPr>
    <w:rPr>
      <w:rFonts w:cs="Times New Roman"/>
      <w:caps/>
      <w:sz w:val="16"/>
      <w:szCs w:val="16"/>
    </w:rPr>
  </w:style>
  <w:style w:type="paragraph" w:customStyle="1" w:styleId="Importe">
    <w:name w:val="Importe"/>
    <w:basedOn w:val="Normal"/>
    <w:qFormat/>
    <w:rsid w:val="006E289B"/>
    <w:pPr>
      <w:spacing w:line="264" w:lineRule="auto"/>
      <w:jc w:val="right"/>
    </w:pPr>
    <w:rPr>
      <w:rFonts w:cs="Times New Roman"/>
      <w:spacing w:val="4"/>
      <w:sz w:val="20"/>
      <w:szCs w:val="20"/>
    </w:rPr>
  </w:style>
  <w:style w:type="character" w:styleId="Textoennegrita">
    <w:name w:val="Strong"/>
    <w:basedOn w:val="Fuentedeprrafopredeter"/>
    <w:uiPriority w:val="2"/>
    <w:semiHidden/>
    <w:unhideWhenUsed/>
    <w:rsid w:val="006E289B"/>
    <w:rPr>
      <w:b/>
      <w:bCs/>
    </w:rPr>
  </w:style>
  <w:style w:type="paragraph" w:customStyle="1" w:styleId="Informacindecontacto">
    <w:name w:val="Información de contacto"/>
    <w:basedOn w:val="Normal"/>
    <w:qFormat/>
    <w:rsid w:val="006E289B"/>
    <w:rPr>
      <w:sz w:val="18"/>
    </w:rPr>
  </w:style>
  <w:style w:type="paragraph" w:customStyle="1" w:styleId="Lema">
    <w:name w:val="Lema"/>
    <w:basedOn w:val="ttulo3"/>
    <w:qFormat/>
    <w:rsid w:val="006E289B"/>
    <w:pPr>
      <w:spacing w:after="240"/>
    </w:pPr>
  </w:style>
  <w:style w:type="paragraph" w:customStyle="1" w:styleId="Encabezadodecolumnacentrado">
    <w:name w:val="Encabezado de columna centrado"/>
    <w:basedOn w:val="Encabezadodecolumna"/>
    <w:qFormat/>
    <w:rsid w:val="006E289B"/>
    <w:pPr>
      <w:jc w:val="center"/>
    </w:pPr>
  </w:style>
  <w:style w:type="paragraph" w:customStyle="1" w:styleId="Textodetabla">
    <w:name w:val="Texto de tabla"/>
    <w:basedOn w:val="Normal"/>
    <w:qFormat/>
    <w:rsid w:val="006E289B"/>
    <w:rPr>
      <w:sz w:val="18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E289B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E289B"/>
    <w:rPr>
      <w:rFonts w:ascii="Tahoma" w:hAnsi="Tahoma" w:cs="Tahoma"/>
      <w:sz w:val="16"/>
      <w:szCs w:val="16"/>
    </w:rPr>
  </w:style>
  <w:style w:type="paragraph" w:customStyle="1" w:styleId="Factura">
    <w:name w:val="Factura"/>
    <w:basedOn w:val="Normal"/>
    <w:rsid w:val="006E289B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6E289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F5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Templates\Invoice_servi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2" ma:contentTypeDescription="Crear nuevo documento." ma:contentTypeScope="" ma:versionID="d4f342177eb0816b6c988be510d92899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17009bc1adcf9aee219ece6dddefa36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C257-AE2B-4959-AF23-F4AB1E520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B2691-33BE-41B9-93E3-37EE68AB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382FF-56C2-4835-A53B-C44533735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A2A01-AA3E-4526-B471-364320F8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Invoice_service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ASISTENTE POSGRADOS</cp:lastModifiedBy>
  <cp:revision>2</cp:revision>
  <cp:lastPrinted>2011-04-29T15:37:00Z</cp:lastPrinted>
  <dcterms:created xsi:type="dcterms:W3CDTF">2024-03-12T14:38:00Z</dcterms:created>
  <dcterms:modified xsi:type="dcterms:W3CDTF">2024-03-12T14:38:00Z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  <property fmtid="{D5CDD505-2E9C-101B-9397-08002B2CF9AE}" pid="3" name="ContentTypeId">
    <vt:lpwstr>0x01010001403A950870724FBC411EEB7EC1F630</vt:lpwstr>
  </property>
</Properties>
</file>